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8722" w14:textId="77777777" w:rsidR="00F93EB8" w:rsidRDefault="00F93EB8" w:rsidP="00864C46">
      <w:pPr>
        <w:pStyle w:val="SectionHeading"/>
        <w:ind w:right="-23"/>
        <w:rPr>
          <w:b/>
          <w:bCs/>
          <w:caps w:val="0"/>
          <w:color w:val="auto"/>
          <w:spacing w:val="0"/>
          <w:sz w:val="28"/>
          <w:szCs w:val="28"/>
        </w:rPr>
      </w:pPr>
    </w:p>
    <w:p w14:paraId="5B82A2B2" w14:textId="4943EDA0" w:rsidR="00F93EB8" w:rsidRDefault="0004557B" w:rsidP="00F93EB8">
      <w:pPr>
        <w:pStyle w:val="SectionHeading"/>
        <w:ind w:right="-23"/>
        <w:jc w:val="center"/>
        <w:rPr>
          <w:b/>
          <w:bCs/>
          <w:caps w:val="0"/>
          <w:color w:val="auto"/>
          <w:spacing w:val="0"/>
          <w:sz w:val="24"/>
          <w:szCs w:val="24"/>
        </w:rPr>
      </w:pPr>
      <w:r>
        <w:rPr>
          <w:b/>
          <w:bCs/>
          <w:caps w:val="0"/>
          <w:color w:val="auto"/>
          <w:spacing w:val="0"/>
          <w:sz w:val="28"/>
          <w:szCs w:val="28"/>
        </w:rPr>
        <w:t>CONNOR TAYLOR</w:t>
      </w:r>
    </w:p>
    <w:p w14:paraId="54B884D3" w14:textId="2A00FECC" w:rsidR="00E25B18" w:rsidRDefault="0004557B" w:rsidP="00F93EB8">
      <w:pPr>
        <w:pStyle w:val="SectionHeading"/>
        <w:ind w:right="-23"/>
        <w:jc w:val="center"/>
        <w:rPr>
          <w:caps w:val="0"/>
          <w:color w:val="auto"/>
          <w:spacing w:val="0"/>
          <w:sz w:val="24"/>
          <w:szCs w:val="24"/>
        </w:rPr>
      </w:pPr>
      <w:r>
        <w:rPr>
          <w:caps w:val="0"/>
          <w:color w:val="auto"/>
          <w:spacing w:val="0"/>
          <w:sz w:val="24"/>
          <w:szCs w:val="24"/>
        </w:rPr>
        <w:t>Staffordshire</w:t>
      </w:r>
      <w:r w:rsidR="00BE5A10">
        <w:rPr>
          <w:caps w:val="0"/>
          <w:color w:val="auto"/>
          <w:spacing w:val="0"/>
          <w:sz w:val="24"/>
          <w:szCs w:val="24"/>
        </w:rPr>
        <w:t xml:space="preserve"> |</w:t>
      </w:r>
      <w:r w:rsidR="008A6C17" w:rsidRPr="008A6C17">
        <w:rPr>
          <w:caps w:val="0"/>
          <w:color w:val="auto"/>
          <w:spacing w:val="0"/>
          <w:sz w:val="24"/>
          <w:szCs w:val="24"/>
        </w:rPr>
        <w:t xml:space="preserve"> </w:t>
      </w:r>
      <w:r>
        <w:rPr>
          <w:caps w:val="0"/>
          <w:color w:val="auto"/>
          <w:spacing w:val="0"/>
          <w:sz w:val="24"/>
          <w:szCs w:val="24"/>
        </w:rPr>
        <w:t>07495 968431</w:t>
      </w:r>
      <w:r w:rsidR="00BE5A10">
        <w:rPr>
          <w:caps w:val="0"/>
          <w:color w:val="auto"/>
          <w:spacing w:val="0"/>
          <w:sz w:val="24"/>
          <w:szCs w:val="24"/>
        </w:rPr>
        <w:t xml:space="preserve"> | </w:t>
      </w:r>
      <w:r>
        <w:rPr>
          <w:caps w:val="0"/>
          <w:color w:val="auto"/>
          <w:spacing w:val="0"/>
          <w:sz w:val="24"/>
          <w:szCs w:val="24"/>
        </w:rPr>
        <w:t>CT@aard.at</w:t>
      </w:r>
      <w:r w:rsidR="00AF7A0E">
        <w:rPr>
          <w:caps w:val="0"/>
          <w:color w:val="auto"/>
          <w:spacing w:val="0"/>
          <w:sz w:val="24"/>
          <w:szCs w:val="24"/>
        </w:rPr>
        <w:t xml:space="preserve"> |</w:t>
      </w:r>
      <w:r w:rsidR="00B71641">
        <w:rPr>
          <w:caps w:val="0"/>
          <w:color w:val="auto"/>
          <w:spacing w:val="0"/>
          <w:sz w:val="24"/>
          <w:szCs w:val="24"/>
        </w:rPr>
        <w:t xml:space="preserve"> www.linkedin.com/in/connor-taylor-a63340225/</w:t>
      </w:r>
    </w:p>
    <w:p w14:paraId="4D8FA192" w14:textId="77777777" w:rsidR="00E90C17" w:rsidRDefault="00E90C17" w:rsidP="00E90C17">
      <w:pPr>
        <w:pStyle w:val="SectionHeading"/>
        <w:spacing w:before="0"/>
        <w:ind w:right="-23"/>
        <w:jc w:val="center"/>
        <w:rPr>
          <w:caps w:val="0"/>
          <w:color w:val="auto"/>
          <w:spacing w:val="0"/>
          <w:sz w:val="24"/>
          <w:szCs w:val="24"/>
        </w:rPr>
      </w:pPr>
    </w:p>
    <w:p w14:paraId="6439ED27" w14:textId="68A3E377" w:rsidR="0031423B" w:rsidRPr="00952AE8" w:rsidRDefault="0031423B" w:rsidP="00952AE8">
      <w:pPr>
        <w:pStyle w:val="SectionHeading"/>
        <w:pBdr>
          <w:top w:val="single" w:sz="4" w:space="1" w:color="auto"/>
          <w:bottom w:val="single" w:sz="4" w:space="1" w:color="auto"/>
        </w:pBdr>
        <w:tabs>
          <w:tab w:val="left" w:pos="10348"/>
        </w:tabs>
        <w:ind w:right="-23"/>
        <w:jc w:val="center"/>
        <w:rPr>
          <w:b/>
          <w:bCs/>
          <w:sz w:val="24"/>
          <w:szCs w:val="24"/>
        </w:rPr>
      </w:pPr>
      <w:r w:rsidRPr="00952AE8">
        <w:rPr>
          <w:b/>
          <w:bCs/>
          <w:sz w:val="24"/>
          <w:szCs w:val="24"/>
        </w:rPr>
        <w:t>PROFILE</w:t>
      </w:r>
    </w:p>
    <w:p w14:paraId="411A4EA7" w14:textId="0E4A21E8" w:rsidR="001D1EBD" w:rsidRDefault="001D1EBD" w:rsidP="009A0DE5">
      <w:pPr>
        <w:pStyle w:val="NormalBodyText"/>
        <w:jc w:val="both"/>
        <w:rPr>
          <w:sz w:val="24"/>
          <w:szCs w:val="24"/>
        </w:rPr>
      </w:pPr>
      <w:r w:rsidRPr="001D1EBD">
        <w:rPr>
          <w:sz w:val="24"/>
          <w:szCs w:val="24"/>
        </w:rPr>
        <w:t xml:space="preserve">Software engineering graduate pursuing an MSc in Computer Science (predicted Distinction) with </w:t>
      </w:r>
      <w:r w:rsidR="002260AD">
        <w:rPr>
          <w:sz w:val="24"/>
          <w:szCs w:val="24"/>
        </w:rPr>
        <w:t xml:space="preserve">strong experience in </w:t>
      </w:r>
      <w:r w:rsidRPr="001D1EBD">
        <w:rPr>
          <w:sz w:val="24"/>
          <w:szCs w:val="24"/>
        </w:rPr>
        <w:t>C++ and Flutter</w:t>
      </w:r>
      <w:r w:rsidR="002260AD">
        <w:rPr>
          <w:sz w:val="24"/>
          <w:szCs w:val="24"/>
        </w:rPr>
        <w:t>, specialising in cross-platform application development</w:t>
      </w:r>
      <w:r w:rsidRPr="001D1EBD">
        <w:rPr>
          <w:sz w:val="24"/>
          <w:szCs w:val="24"/>
        </w:rPr>
        <w:t xml:space="preserve">. Proven leadership track record, progressing to </w:t>
      </w:r>
      <w:r>
        <w:rPr>
          <w:sz w:val="24"/>
          <w:szCs w:val="24"/>
        </w:rPr>
        <w:t>supervisory roles</w:t>
      </w:r>
      <w:r w:rsidR="002260AD">
        <w:rPr>
          <w:sz w:val="24"/>
          <w:szCs w:val="24"/>
        </w:rPr>
        <w:t xml:space="preserve"> quickly,</w:t>
      </w:r>
      <w:r w:rsidRPr="001D1EBD">
        <w:rPr>
          <w:sz w:val="24"/>
          <w:szCs w:val="24"/>
        </w:rPr>
        <w:t xml:space="preserve"> while balancing full-time studies. Seeking opportunities to apply technical expertise and management skills in software development.</w:t>
      </w:r>
    </w:p>
    <w:p w14:paraId="4F1F7945" w14:textId="77777777" w:rsidR="00891BFF" w:rsidRDefault="00891BFF" w:rsidP="009A0DE5">
      <w:pPr>
        <w:pStyle w:val="NormalBodyText"/>
        <w:jc w:val="both"/>
        <w:rPr>
          <w:sz w:val="24"/>
          <w:szCs w:val="24"/>
        </w:rPr>
      </w:pPr>
    </w:p>
    <w:p w14:paraId="6439ED29" w14:textId="53068987" w:rsidR="0031423B" w:rsidRPr="00952AE8" w:rsidRDefault="0031423B" w:rsidP="00952AE8">
      <w:pPr>
        <w:pStyle w:val="SectionHeading"/>
        <w:pBdr>
          <w:top w:val="single" w:sz="4" w:space="1" w:color="auto"/>
          <w:bottom w:val="single" w:sz="4" w:space="1" w:color="auto"/>
        </w:pBdr>
        <w:tabs>
          <w:tab w:val="left" w:pos="10348"/>
        </w:tabs>
        <w:ind w:right="-23"/>
        <w:jc w:val="center"/>
        <w:rPr>
          <w:b/>
          <w:bCs/>
          <w:sz w:val="24"/>
          <w:szCs w:val="24"/>
        </w:rPr>
      </w:pPr>
      <w:r w:rsidRPr="00952AE8">
        <w:rPr>
          <w:b/>
          <w:bCs/>
          <w:sz w:val="24"/>
          <w:szCs w:val="24"/>
        </w:rPr>
        <w:t>KEY SKILLS</w:t>
      </w:r>
    </w:p>
    <w:p w14:paraId="6EA392F1" w14:textId="445B371F" w:rsidR="002260AD" w:rsidRDefault="002260AD" w:rsidP="00353E98">
      <w:pPr>
        <w:pStyle w:val="ListBullet"/>
      </w:pPr>
      <w:r>
        <w:rPr>
          <w:b/>
          <w:bCs/>
        </w:rPr>
        <w:t xml:space="preserve">Languages &amp; Frameworks: </w:t>
      </w:r>
      <w:r>
        <w:t>C++, Dart (Flutter), Java, Python, C#</w:t>
      </w:r>
    </w:p>
    <w:p w14:paraId="132C03E4" w14:textId="4BFE6076" w:rsidR="002260AD" w:rsidRDefault="002260AD" w:rsidP="00353E98">
      <w:pPr>
        <w:pStyle w:val="ListBullet"/>
      </w:pPr>
      <w:r>
        <w:rPr>
          <w:b/>
          <w:bCs/>
        </w:rPr>
        <w:t>Concepts:</w:t>
      </w:r>
      <w:r>
        <w:t xml:space="preserve"> Object-Oriented programming, SDLC, UI/UX, API integration</w:t>
      </w:r>
    </w:p>
    <w:p w14:paraId="2D27A140" w14:textId="2363DF73" w:rsidR="00764AE8" w:rsidRDefault="00764AE8" w:rsidP="00353E98">
      <w:pPr>
        <w:pStyle w:val="ListBullet"/>
      </w:pPr>
      <w:r>
        <w:rPr>
          <w:b/>
          <w:bCs/>
        </w:rPr>
        <w:t>Methodologies:</w:t>
      </w:r>
      <w:r>
        <w:t xml:space="preserve"> Agile, Scrum</w:t>
      </w:r>
    </w:p>
    <w:p w14:paraId="68B69881" w14:textId="5206704B" w:rsidR="002260AD" w:rsidRPr="004618DA" w:rsidRDefault="002260AD" w:rsidP="00353E98">
      <w:pPr>
        <w:pStyle w:val="ListBullet"/>
        <w:rPr>
          <w:lang w:val="nl-NL"/>
        </w:rPr>
      </w:pPr>
      <w:r w:rsidRPr="004618DA">
        <w:rPr>
          <w:b/>
          <w:bCs/>
          <w:lang w:val="nl-NL"/>
        </w:rPr>
        <w:t>Tools:</w:t>
      </w:r>
      <w:r w:rsidRPr="004618DA">
        <w:rPr>
          <w:lang w:val="nl-NL"/>
        </w:rPr>
        <w:t xml:space="preserve"> Git, Visual Studio, Android Studio, VS Code</w:t>
      </w:r>
    </w:p>
    <w:p w14:paraId="3C437C52" w14:textId="1BA1630E" w:rsidR="002260AD" w:rsidRDefault="002260AD" w:rsidP="00353E98">
      <w:pPr>
        <w:pStyle w:val="ListBullet"/>
        <w:rPr>
          <w:lang w:val="nl-NL"/>
        </w:rPr>
      </w:pPr>
      <w:r>
        <w:rPr>
          <w:b/>
          <w:bCs/>
          <w:lang w:val="nl-NL"/>
        </w:rPr>
        <w:t>Platforms:</w:t>
      </w:r>
      <w:r>
        <w:rPr>
          <w:lang w:val="nl-NL"/>
        </w:rPr>
        <w:t xml:space="preserve"> Windows, Android, iOS</w:t>
      </w:r>
    </w:p>
    <w:p w14:paraId="560E4331" w14:textId="451EDC83" w:rsidR="002260AD" w:rsidRPr="00952AE8" w:rsidRDefault="002260AD" w:rsidP="002260AD">
      <w:pPr>
        <w:pStyle w:val="ListBullet"/>
        <w:rPr>
          <w:b/>
          <w:bCs/>
        </w:rPr>
      </w:pPr>
      <w:r w:rsidRPr="002260AD">
        <w:rPr>
          <w:b/>
          <w:bCs/>
        </w:rPr>
        <w:t>Core Competencies:</w:t>
      </w:r>
      <w:r w:rsidRPr="002260AD">
        <w:t xml:space="preserve"> Team Leadership, P</w:t>
      </w:r>
      <w:r>
        <w:t>roblem Solving, Time management, Communication</w:t>
      </w:r>
    </w:p>
    <w:p w14:paraId="19A595AF" w14:textId="6FA6BE50" w:rsidR="00AA7872" w:rsidRPr="00952AE8" w:rsidRDefault="00AA7872" w:rsidP="00952AE8">
      <w:pPr>
        <w:pStyle w:val="SectionHeading"/>
        <w:pBdr>
          <w:top w:val="single" w:sz="4" w:space="1" w:color="auto"/>
          <w:bottom w:val="single" w:sz="4" w:space="1" w:color="auto"/>
        </w:pBdr>
        <w:tabs>
          <w:tab w:val="left" w:pos="10348"/>
        </w:tabs>
        <w:ind w:right="-23"/>
        <w:jc w:val="center"/>
        <w:rPr>
          <w:b/>
          <w:bCs/>
          <w:sz w:val="24"/>
          <w:szCs w:val="24"/>
        </w:rPr>
      </w:pPr>
      <w:r w:rsidRPr="00CC30D0">
        <w:rPr>
          <w:b/>
          <w:bCs/>
          <w:sz w:val="24"/>
          <w:szCs w:val="24"/>
        </w:rPr>
        <w:t xml:space="preserve"> </w:t>
      </w:r>
      <w:r w:rsidR="00764AE8">
        <w:rPr>
          <w:b/>
          <w:bCs/>
          <w:sz w:val="24"/>
          <w:szCs w:val="24"/>
        </w:rPr>
        <w:t>Education</w:t>
      </w:r>
    </w:p>
    <w:p w14:paraId="05C94815" w14:textId="688E4515" w:rsidR="004826B4" w:rsidRDefault="004826B4" w:rsidP="00AA7872">
      <w:pPr>
        <w:pStyle w:val="Location"/>
        <w:tabs>
          <w:tab w:val="left" w:pos="3969"/>
          <w:tab w:val="left" w:pos="7938"/>
        </w:tabs>
        <w:ind w:right="-23"/>
        <w:rPr>
          <w:b/>
          <w:bCs/>
          <w:sz w:val="24"/>
          <w:szCs w:val="24"/>
        </w:rPr>
      </w:pPr>
      <w:r w:rsidRPr="00764AE8">
        <w:rPr>
          <w:b/>
          <w:bCs/>
          <w:sz w:val="24"/>
          <w:szCs w:val="24"/>
        </w:rPr>
        <w:t>Keele University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MSc Software Engineering</w:t>
      </w:r>
      <w:r>
        <w:rPr>
          <w:b/>
          <w:bCs/>
          <w:sz w:val="24"/>
          <w:szCs w:val="24"/>
        </w:rPr>
        <w:tab/>
      </w:r>
      <w:r w:rsidRPr="00764AE8">
        <w:rPr>
          <w:b/>
          <w:bCs/>
          <w:sz w:val="24"/>
          <w:szCs w:val="24"/>
        </w:rPr>
        <w:t>2024</w:t>
      </w:r>
      <w:r w:rsidR="001D1EBD" w:rsidRPr="00764AE8">
        <w:rPr>
          <w:b/>
          <w:bCs/>
          <w:sz w:val="24"/>
          <w:szCs w:val="24"/>
        </w:rPr>
        <w:t>-</w:t>
      </w:r>
      <w:r w:rsidRPr="00764AE8">
        <w:rPr>
          <w:b/>
          <w:bCs/>
          <w:sz w:val="24"/>
          <w:szCs w:val="24"/>
        </w:rPr>
        <w:t>26</w:t>
      </w:r>
    </w:p>
    <w:p w14:paraId="7E86BAA4" w14:textId="77777777" w:rsidR="00764AE8" w:rsidRDefault="00764AE8" w:rsidP="00AA7872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</w:rPr>
      </w:pPr>
    </w:p>
    <w:p w14:paraId="1ECF1882" w14:textId="27105B67" w:rsidR="004826B4" w:rsidRDefault="00764AE8" w:rsidP="00AA7872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</w:rPr>
      </w:pPr>
      <w:r>
        <w:rPr>
          <w:sz w:val="24"/>
          <w:szCs w:val="24"/>
        </w:rPr>
        <w:t>P</w:t>
      </w:r>
      <w:r w:rsidR="004826B4">
        <w:rPr>
          <w:sz w:val="24"/>
          <w:szCs w:val="24"/>
        </w:rPr>
        <w:t>redicted: Distinction</w:t>
      </w:r>
    </w:p>
    <w:p w14:paraId="1582C72A" w14:textId="77777777" w:rsidR="004826B4" w:rsidRPr="004826B4" w:rsidRDefault="004826B4" w:rsidP="00AA7872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</w:rPr>
      </w:pPr>
    </w:p>
    <w:p w14:paraId="006C1F36" w14:textId="0CBE90E5" w:rsidR="00AA7872" w:rsidRDefault="00223DC9" w:rsidP="00AA7872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</w:rPr>
      </w:pPr>
      <w:r w:rsidRPr="00764AE8">
        <w:rPr>
          <w:b/>
          <w:bCs/>
          <w:sz w:val="24"/>
          <w:szCs w:val="24"/>
        </w:rPr>
        <w:t>University of Central Lancashire</w:t>
      </w:r>
      <w:r w:rsidR="00AA7872" w:rsidRPr="00223DC9">
        <w:rPr>
          <w:sz w:val="24"/>
          <w:szCs w:val="24"/>
        </w:rPr>
        <w:t xml:space="preserve"> </w:t>
      </w:r>
      <w:r w:rsidR="00AA7872">
        <w:rPr>
          <w:sz w:val="24"/>
          <w:szCs w:val="24"/>
        </w:rPr>
        <w:tab/>
      </w:r>
      <w:r w:rsidR="00A078FD">
        <w:rPr>
          <w:b/>
          <w:bCs/>
          <w:sz w:val="24"/>
          <w:szCs w:val="24"/>
        </w:rPr>
        <w:t>BSc (</w:t>
      </w:r>
      <w:r>
        <w:rPr>
          <w:b/>
          <w:bCs/>
          <w:sz w:val="24"/>
          <w:szCs w:val="24"/>
        </w:rPr>
        <w:t>Hons) Software Engineering</w:t>
      </w:r>
      <w:r w:rsidR="00AA7872">
        <w:rPr>
          <w:sz w:val="24"/>
          <w:szCs w:val="24"/>
        </w:rPr>
        <w:tab/>
      </w:r>
      <w:r w:rsidRPr="00764AE8">
        <w:rPr>
          <w:b/>
          <w:bCs/>
          <w:sz w:val="24"/>
          <w:szCs w:val="24"/>
        </w:rPr>
        <w:t>2020-23</w:t>
      </w:r>
    </w:p>
    <w:p w14:paraId="44DE2F4F" w14:textId="77777777" w:rsidR="00223DC9" w:rsidRDefault="00223DC9" w:rsidP="00AA7872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</w:rPr>
      </w:pPr>
    </w:p>
    <w:p w14:paraId="09B065B4" w14:textId="3DA33A85" w:rsidR="00546D40" w:rsidRDefault="00764AE8" w:rsidP="00942A72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</w:rPr>
      </w:pPr>
      <w:r>
        <w:rPr>
          <w:sz w:val="24"/>
          <w:szCs w:val="24"/>
        </w:rPr>
        <w:t xml:space="preserve">Awarded: </w:t>
      </w:r>
      <w:r w:rsidR="00223DC9">
        <w:rPr>
          <w:sz w:val="24"/>
          <w:szCs w:val="24"/>
        </w:rPr>
        <w:t>2:1</w:t>
      </w:r>
    </w:p>
    <w:p w14:paraId="2A3E19FA" w14:textId="77777777" w:rsidR="00942A72" w:rsidRDefault="00942A72" w:rsidP="00546D40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</w:rPr>
      </w:pPr>
    </w:p>
    <w:p w14:paraId="30AD2B82" w14:textId="1BFBBB0F" w:rsidR="006000D5" w:rsidRPr="00764AE8" w:rsidRDefault="00764AE8" w:rsidP="00764AE8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  <w:lang w:val="en-US"/>
        </w:rPr>
      </w:pPr>
      <w:r w:rsidRPr="00764AE8">
        <w:rPr>
          <w:sz w:val="24"/>
          <w:szCs w:val="24"/>
          <w:lang w:val="en-US"/>
        </w:rPr>
        <w:t xml:space="preserve">• </w:t>
      </w:r>
      <w:r w:rsidRPr="00764AE8">
        <w:rPr>
          <w:b/>
          <w:bCs/>
          <w:sz w:val="24"/>
          <w:szCs w:val="24"/>
          <w:lang w:val="en-US"/>
        </w:rPr>
        <w:t>Final Year Project:</w:t>
      </w:r>
      <w:r w:rsidRPr="00764AE8">
        <w:rPr>
          <w:sz w:val="24"/>
          <w:szCs w:val="24"/>
          <w:lang w:val="en-US"/>
        </w:rPr>
        <w:t xml:space="preserve"> Designed and built a Flutter-based cross-platform mobile app, implementing authentication, data storage, and API features using Agile methodology.</w:t>
      </w:r>
      <w:r w:rsidRPr="00764AE8">
        <w:rPr>
          <w:sz w:val="24"/>
          <w:szCs w:val="24"/>
          <w:lang w:val="en-US"/>
        </w:rPr>
        <w:br/>
        <w:t xml:space="preserve">• </w:t>
      </w:r>
      <w:r w:rsidRPr="00764AE8">
        <w:rPr>
          <w:b/>
          <w:bCs/>
          <w:sz w:val="24"/>
          <w:szCs w:val="24"/>
          <w:lang w:val="en-US"/>
        </w:rPr>
        <w:t>Key Modules:</w:t>
      </w:r>
      <w:r w:rsidRPr="00764AE8">
        <w:rPr>
          <w:sz w:val="24"/>
          <w:szCs w:val="24"/>
          <w:lang w:val="en-US"/>
        </w:rPr>
        <w:t xml:space="preserve"> Advanced Programming with C++ (OOP, data structures, software design).</w:t>
      </w:r>
    </w:p>
    <w:p w14:paraId="61784B2E" w14:textId="2DF87BAB" w:rsidR="00223DC9" w:rsidRPr="004432D3" w:rsidRDefault="006000D5" w:rsidP="00AA7872">
      <w:pPr>
        <w:pStyle w:val="Location"/>
        <w:tabs>
          <w:tab w:val="left" w:pos="3969"/>
          <w:tab w:val="left" w:pos="7938"/>
        </w:tabs>
        <w:ind w:right="-2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EF61CC7" w14:textId="77777777" w:rsidR="00AA7872" w:rsidRDefault="00AA7872" w:rsidP="00AA7872">
      <w:pPr>
        <w:pStyle w:val="JobTitle"/>
        <w:ind w:right="-23"/>
        <w:rPr>
          <w:b w:val="0"/>
          <w:sz w:val="24"/>
          <w:szCs w:val="24"/>
        </w:rPr>
      </w:pPr>
    </w:p>
    <w:p w14:paraId="33C1BEA8" w14:textId="01CB3120" w:rsidR="00B5226C" w:rsidRPr="004618DA" w:rsidRDefault="006000D5" w:rsidP="004618DA">
      <w:pPr>
        <w:pStyle w:val="ListBullet"/>
        <w:numPr>
          <w:ilvl w:val="0"/>
          <w:numId w:val="0"/>
        </w:numPr>
        <w:rPr>
          <w:b/>
          <w:bCs/>
        </w:rPr>
      </w:pPr>
      <w:r w:rsidRPr="00843C86">
        <w:rPr>
          <w:b/>
          <w:bCs/>
        </w:rPr>
        <w:t>Stafford College                                             A-Level</w:t>
      </w:r>
      <w:r w:rsidRPr="00843C86">
        <w:rPr>
          <w:b/>
          <w:bCs/>
        </w:rPr>
        <w:tab/>
        <w:t xml:space="preserve">         2018-20</w:t>
      </w:r>
      <w:r w:rsidRPr="00843C86">
        <w:rPr>
          <w:b/>
          <w:bCs/>
        </w:rPr>
        <w:tab/>
      </w:r>
    </w:p>
    <w:p w14:paraId="0B8977B3" w14:textId="77777777" w:rsidR="00B5226C" w:rsidRPr="00791BDC" w:rsidRDefault="00B5226C" w:rsidP="00B5226C">
      <w:pPr>
        <w:pStyle w:val="ListBullet"/>
        <w:numPr>
          <w:ilvl w:val="0"/>
          <w:numId w:val="0"/>
        </w:numPr>
        <w:tabs>
          <w:tab w:val="clear" w:pos="7371"/>
          <w:tab w:val="clear" w:pos="10065"/>
          <w:tab w:val="left" w:pos="10348"/>
        </w:tabs>
        <w:ind w:left="720"/>
      </w:pPr>
    </w:p>
    <w:p w14:paraId="6439ED30" w14:textId="62A61A6C" w:rsidR="0031423B" w:rsidRPr="00D345CE" w:rsidRDefault="0031423B" w:rsidP="00D345CE">
      <w:pPr>
        <w:pStyle w:val="SectionHeading"/>
        <w:tabs>
          <w:tab w:val="left" w:pos="10348"/>
        </w:tabs>
        <w:ind w:right="-23"/>
        <w:rPr>
          <w:b/>
          <w:bCs/>
          <w:sz w:val="24"/>
          <w:szCs w:val="24"/>
          <w:u w:val="single"/>
        </w:rPr>
      </w:pPr>
      <w:r w:rsidRPr="00D345CE">
        <w:rPr>
          <w:b/>
          <w:bCs/>
          <w:sz w:val="24"/>
          <w:szCs w:val="24"/>
          <w:u w:val="single"/>
        </w:rPr>
        <w:t>CAREER HISTORY</w:t>
      </w:r>
      <w:r w:rsidR="00D345CE">
        <w:rPr>
          <w:b/>
          <w:bCs/>
          <w:sz w:val="24"/>
          <w:szCs w:val="24"/>
          <w:u w:val="single"/>
        </w:rPr>
        <w:tab/>
      </w:r>
    </w:p>
    <w:p w14:paraId="02771C1C" w14:textId="403945DA" w:rsidR="004826B4" w:rsidRDefault="004826B4" w:rsidP="00DB7E0E">
      <w:pPr>
        <w:pStyle w:val="Location"/>
        <w:tabs>
          <w:tab w:val="left" w:pos="3969"/>
          <w:tab w:val="left" w:pos="7938"/>
        </w:tabs>
        <w:ind w:right="-2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Dominos (Hala Group LTD.) </w:t>
      </w:r>
      <w:r>
        <w:rPr>
          <w:b/>
          <w:bCs/>
          <w:sz w:val="24"/>
          <w:szCs w:val="24"/>
        </w:rPr>
        <w:tab/>
        <w:t>Shift Manager</w:t>
      </w:r>
      <w:r>
        <w:rPr>
          <w:b/>
          <w:bCs/>
          <w:sz w:val="24"/>
          <w:szCs w:val="24"/>
        </w:rPr>
        <w:tab/>
        <w:t>Nov 2023 – Current</w:t>
      </w:r>
    </w:p>
    <w:p w14:paraId="5F92A9CC" w14:textId="77777777" w:rsidR="002260AD" w:rsidRDefault="002260AD" w:rsidP="002260AD">
      <w:pPr>
        <w:pStyle w:val="Location"/>
        <w:tabs>
          <w:tab w:val="left" w:pos="3969"/>
          <w:tab w:val="left" w:pos="7938"/>
        </w:tabs>
        <w:ind w:left="0" w:right="-23"/>
        <w:rPr>
          <w:sz w:val="24"/>
          <w:szCs w:val="24"/>
        </w:rPr>
      </w:pPr>
    </w:p>
    <w:p w14:paraId="2EC0DF8C" w14:textId="5B90DD9D" w:rsidR="002260AD" w:rsidRDefault="002260AD" w:rsidP="002260AD">
      <w:pPr>
        <w:pStyle w:val="Location"/>
        <w:tabs>
          <w:tab w:val="left" w:pos="3969"/>
          <w:tab w:val="left" w:pos="7938"/>
        </w:tabs>
        <w:ind w:left="0" w:right="-23"/>
        <w:rPr>
          <w:sz w:val="24"/>
          <w:szCs w:val="24"/>
        </w:rPr>
      </w:pPr>
      <w:r w:rsidRPr="002260AD">
        <w:rPr>
          <w:sz w:val="24"/>
          <w:szCs w:val="24"/>
        </w:rPr>
        <w:lastRenderedPageBreak/>
        <w:t xml:space="preserve">Promoted twice within a year for exceptional performance. Manage daily operations, lead 10+ team members, and consistently exceed KPI targets (avg. delivery &lt;25 mins, </w:t>
      </w:r>
      <w:proofErr w:type="spellStart"/>
      <w:r w:rsidRPr="002260AD">
        <w:rPr>
          <w:sz w:val="24"/>
          <w:szCs w:val="24"/>
        </w:rPr>
        <w:t>labor</w:t>
      </w:r>
      <w:proofErr w:type="spellEnd"/>
      <w:r w:rsidRPr="002260AD">
        <w:rPr>
          <w:sz w:val="24"/>
          <w:szCs w:val="24"/>
        </w:rPr>
        <w:t xml:space="preserve"> &lt;24%). Developed strong leadership, communication, and process optimization skills applicable to software project management.</w:t>
      </w:r>
    </w:p>
    <w:p w14:paraId="0E512F51" w14:textId="77777777" w:rsidR="002260AD" w:rsidRDefault="002260AD" w:rsidP="002260AD">
      <w:pPr>
        <w:pStyle w:val="Location"/>
        <w:tabs>
          <w:tab w:val="left" w:pos="3969"/>
          <w:tab w:val="left" w:pos="7938"/>
        </w:tabs>
        <w:ind w:left="0" w:right="-23"/>
        <w:rPr>
          <w:sz w:val="24"/>
          <w:szCs w:val="24"/>
        </w:rPr>
      </w:pPr>
    </w:p>
    <w:p w14:paraId="6439ED32" w14:textId="29D36B1C" w:rsidR="00323942" w:rsidRPr="00323942" w:rsidRDefault="003279E8" w:rsidP="00DB7E0E">
      <w:pPr>
        <w:pStyle w:val="Location"/>
        <w:tabs>
          <w:tab w:val="left" w:pos="3969"/>
          <w:tab w:val="left" w:pos="7938"/>
        </w:tabs>
        <w:ind w:right="-2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UCLan Students Union</w:t>
      </w:r>
      <w:r w:rsidR="00DB7E0E">
        <w:rPr>
          <w:sz w:val="24"/>
          <w:szCs w:val="24"/>
        </w:rPr>
        <w:tab/>
      </w:r>
      <w:r>
        <w:rPr>
          <w:b/>
          <w:sz w:val="24"/>
          <w:szCs w:val="24"/>
        </w:rPr>
        <w:t>Supervisory Team Member</w:t>
      </w:r>
      <w:r w:rsidR="00AE54B7">
        <w:rPr>
          <w:b/>
          <w:sz w:val="24"/>
          <w:szCs w:val="24"/>
        </w:rPr>
        <w:t xml:space="preserve"> </w:t>
      </w:r>
      <w:r w:rsidR="00AE54B7">
        <w:rPr>
          <w:b/>
          <w:sz w:val="24"/>
          <w:szCs w:val="24"/>
        </w:rPr>
        <w:tab/>
      </w:r>
      <w:r>
        <w:rPr>
          <w:b/>
          <w:sz w:val="24"/>
          <w:szCs w:val="24"/>
        </w:rPr>
        <w:t>Sep 2021</w:t>
      </w:r>
      <w:r w:rsidR="00AE54B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Mar</w:t>
      </w:r>
      <w:r w:rsidR="00AE54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2023</w:t>
      </w:r>
    </w:p>
    <w:p w14:paraId="61D19A1C" w14:textId="77777777" w:rsidR="00764AE8" w:rsidRPr="00764AE8" w:rsidRDefault="00764AE8" w:rsidP="00764AE8">
      <w:pPr>
        <w:pStyle w:val="Location"/>
        <w:tabs>
          <w:tab w:val="left" w:pos="7371"/>
          <w:tab w:val="left" w:pos="10065"/>
        </w:tabs>
        <w:ind w:right="-23"/>
        <w:rPr>
          <w:sz w:val="24"/>
          <w:szCs w:val="24"/>
          <w:lang w:val="en-US"/>
        </w:rPr>
      </w:pPr>
      <w:r w:rsidRPr="00764AE8">
        <w:rPr>
          <w:sz w:val="24"/>
          <w:szCs w:val="24"/>
          <w:lang w:val="en-US"/>
        </w:rPr>
        <w:t>Promoted to supervisor after 3 months. Oversaw operations across three venues (shop, café, bar), coordinating staff and maintaining service quality. Strengthened communication, teamwork, and multitasking skills in a fast-paced environment.</w:t>
      </w:r>
    </w:p>
    <w:p w14:paraId="753C33E5" w14:textId="77777777" w:rsidR="00577BD3" w:rsidRPr="00764AE8" w:rsidRDefault="00577BD3" w:rsidP="00F2641F">
      <w:pPr>
        <w:pStyle w:val="Location"/>
        <w:tabs>
          <w:tab w:val="left" w:pos="7371"/>
          <w:tab w:val="left" w:pos="10065"/>
        </w:tabs>
        <w:ind w:right="-23"/>
        <w:rPr>
          <w:sz w:val="24"/>
          <w:szCs w:val="24"/>
          <w:lang w:val="en-US"/>
        </w:rPr>
      </w:pPr>
    </w:p>
    <w:p w14:paraId="0FB2D18F" w14:textId="1C83416C" w:rsidR="00CD0B6D" w:rsidRPr="00323942" w:rsidRDefault="00A64676" w:rsidP="00CD0B6D">
      <w:pPr>
        <w:pStyle w:val="Location"/>
        <w:tabs>
          <w:tab w:val="left" w:pos="3969"/>
          <w:tab w:val="left" w:pos="7938"/>
        </w:tabs>
        <w:ind w:right="-2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Dominos</w:t>
      </w:r>
      <w:r w:rsidR="004826B4">
        <w:rPr>
          <w:b/>
          <w:bCs/>
          <w:sz w:val="24"/>
          <w:szCs w:val="24"/>
        </w:rPr>
        <w:t xml:space="preserve"> (Hala Group LTD.)</w:t>
      </w:r>
      <w:r w:rsidR="00CD0B6D">
        <w:rPr>
          <w:sz w:val="24"/>
          <w:szCs w:val="24"/>
        </w:rPr>
        <w:tab/>
      </w:r>
      <w:r>
        <w:rPr>
          <w:b/>
          <w:sz w:val="24"/>
          <w:szCs w:val="24"/>
        </w:rPr>
        <w:t>Team Member</w:t>
      </w:r>
      <w:r w:rsidR="00CD0B6D">
        <w:rPr>
          <w:b/>
          <w:sz w:val="24"/>
          <w:szCs w:val="24"/>
        </w:rPr>
        <w:t xml:space="preserve"> </w:t>
      </w:r>
      <w:r w:rsidR="00CD0B6D">
        <w:rPr>
          <w:b/>
          <w:sz w:val="24"/>
          <w:szCs w:val="24"/>
        </w:rPr>
        <w:tab/>
      </w:r>
      <w:r>
        <w:rPr>
          <w:b/>
          <w:sz w:val="24"/>
          <w:szCs w:val="24"/>
        </w:rPr>
        <w:t>Jan</w:t>
      </w:r>
      <w:r w:rsidR="00CD0B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2020</w:t>
      </w:r>
      <w:r w:rsidR="00CD0B6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Aug</w:t>
      </w:r>
      <w:r w:rsidR="00CD0B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2020</w:t>
      </w:r>
    </w:p>
    <w:p w14:paraId="41CF7D07" w14:textId="77777777" w:rsidR="00764AE8" w:rsidRPr="00764AE8" w:rsidRDefault="00764AE8" w:rsidP="00764AE8">
      <w:pPr>
        <w:pStyle w:val="Location"/>
        <w:tabs>
          <w:tab w:val="left" w:pos="7371"/>
          <w:tab w:val="left" w:pos="10065"/>
        </w:tabs>
        <w:ind w:right="-23"/>
        <w:rPr>
          <w:sz w:val="24"/>
          <w:szCs w:val="24"/>
          <w:lang w:val="en-US"/>
        </w:rPr>
      </w:pPr>
      <w:r w:rsidRPr="00764AE8">
        <w:rPr>
          <w:sz w:val="24"/>
          <w:szCs w:val="24"/>
          <w:lang w:val="en-US"/>
        </w:rPr>
        <w:t>Supported team efficiency and customer satisfaction through fast, accurate service in a high-pressure environment.</w:t>
      </w:r>
    </w:p>
    <w:p w14:paraId="6E40EFFA" w14:textId="77777777" w:rsidR="000F3BD2" w:rsidRPr="00764AE8" w:rsidRDefault="000F3BD2" w:rsidP="000F3BD2">
      <w:pPr>
        <w:pStyle w:val="Location"/>
        <w:tabs>
          <w:tab w:val="left" w:pos="7371"/>
          <w:tab w:val="left" w:pos="10065"/>
        </w:tabs>
        <w:ind w:right="-23"/>
        <w:rPr>
          <w:sz w:val="24"/>
          <w:szCs w:val="24"/>
          <w:lang w:val="en-US"/>
        </w:rPr>
      </w:pPr>
    </w:p>
    <w:p w14:paraId="47213D04" w14:textId="77777777" w:rsidR="00764AE8" w:rsidRPr="00952AE8" w:rsidRDefault="00764AE8" w:rsidP="00764AE8">
      <w:pPr>
        <w:pStyle w:val="ListBullet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clear" w:pos="7371"/>
          <w:tab w:val="clear" w:pos="10065"/>
          <w:tab w:val="left" w:pos="10348"/>
        </w:tabs>
        <w:jc w:val="center"/>
        <w:rPr>
          <w:b/>
          <w:bCs/>
        </w:rPr>
      </w:pPr>
      <w:r w:rsidRPr="00952AE8">
        <w:rPr>
          <w:b/>
          <w:bCs/>
        </w:rPr>
        <w:t>OTHER</w:t>
      </w:r>
      <w:r>
        <w:rPr>
          <w:b/>
          <w:bCs/>
        </w:rPr>
        <w:t xml:space="preserve"> POSITIONS OF</w:t>
      </w:r>
      <w:r w:rsidRPr="00952AE8">
        <w:rPr>
          <w:b/>
          <w:bCs/>
        </w:rPr>
        <w:t xml:space="preserve"> RESPONSIBILIT</w:t>
      </w:r>
      <w:r>
        <w:rPr>
          <w:b/>
          <w:bCs/>
        </w:rPr>
        <w:t>Y</w:t>
      </w:r>
    </w:p>
    <w:p w14:paraId="56B29DF3" w14:textId="60CE8CF3" w:rsidR="00764AE8" w:rsidRPr="00764AE8" w:rsidRDefault="00764AE8" w:rsidP="00764AE8">
      <w:pPr>
        <w:pStyle w:val="ListBullet"/>
        <w:numPr>
          <w:ilvl w:val="3"/>
          <w:numId w:val="8"/>
        </w:numPr>
        <w:tabs>
          <w:tab w:val="clear" w:pos="7371"/>
          <w:tab w:val="clear" w:pos="10065"/>
          <w:tab w:val="left" w:pos="10348"/>
        </w:tabs>
        <w:ind w:left="567" w:hanging="283"/>
        <w:rPr>
          <w:b/>
          <w:bCs/>
        </w:rPr>
      </w:pPr>
      <w:r>
        <w:rPr>
          <w:b/>
          <w:bCs/>
        </w:rPr>
        <w:t xml:space="preserve">Course Representative, </w:t>
      </w:r>
      <w:r w:rsidRPr="002260AD">
        <w:rPr>
          <w:b/>
          <w:bCs/>
        </w:rPr>
        <w:t>University of Central Lancashire</w:t>
      </w:r>
      <w:r w:rsidRPr="002260AD">
        <w:t xml:space="preserve"> – Represented 60+ students, liaised between staff and students to resolve academic issues and improve course delivery.</w:t>
      </w:r>
    </w:p>
    <w:p w14:paraId="6E3874CC" w14:textId="6692ABAE" w:rsidR="00764AE8" w:rsidRDefault="00764AE8" w:rsidP="00764AE8">
      <w:pPr>
        <w:pStyle w:val="ListBullet"/>
        <w:numPr>
          <w:ilvl w:val="0"/>
          <w:numId w:val="8"/>
        </w:numPr>
        <w:tabs>
          <w:tab w:val="clear" w:pos="7371"/>
          <w:tab w:val="clear" w:pos="10065"/>
          <w:tab w:val="left" w:pos="10348"/>
        </w:tabs>
        <w:ind w:left="567" w:hanging="283"/>
      </w:pPr>
      <w:r>
        <w:rPr>
          <w:b/>
          <w:bCs/>
        </w:rPr>
        <w:t xml:space="preserve">Staff Forum Member UCLan SU – </w:t>
      </w:r>
      <w:r w:rsidRPr="00764AE8">
        <w:t>Gathered and presented staff feedback to management, improving workplace efficiency.</w:t>
      </w:r>
    </w:p>
    <w:p w14:paraId="21C6DA18" w14:textId="12D7C08D" w:rsidR="000F3BD2" w:rsidRPr="00191EB0" w:rsidRDefault="00764AE8" w:rsidP="00764AE8">
      <w:pPr>
        <w:pStyle w:val="ListBullet"/>
        <w:numPr>
          <w:ilvl w:val="0"/>
          <w:numId w:val="8"/>
        </w:numPr>
        <w:tabs>
          <w:tab w:val="clear" w:pos="7371"/>
          <w:tab w:val="clear" w:pos="10065"/>
          <w:tab w:val="left" w:pos="10348"/>
        </w:tabs>
        <w:ind w:left="567" w:hanging="283"/>
      </w:pPr>
      <w:r w:rsidRPr="00764AE8">
        <w:rPr>
          <w:b/>
          <w:bCs/>
          <w:szCs w:val="36"/>
        </w:rPr>
        <w:t xml:space="preserve">Professional BCS Membership – </w:t>
      </w:r>
      <w:r w:rsidRPr="00764AE8">
        <w:rPr>
          <w:szCs w:val="36"/>
        </w:rPr>
        <w:t>As a professional member of the British computing society, I have committed to developing ethical solutions to the problems I commit myself to.</w:t>
      </w:r>
    </w:p>
    <w:p w14:paraId="4870449E" w14:textId="5DD8F2C4" w:rsidR="00191EB0" w:rsidRDefault="00191EB0" w:rsidP="00764AE8">
      <w:pPr>
        <w:pStyle w:val="ListBullet"/>
        <w:numPr>
          <w:ilvl w:val="0"/>
          <w:numId w:val="8"/>
        </w:numPr>
        <w:tabs>
          <w:tab w:val="clear" w:pos="7371"/>
          <w:tab w:val="clear" w:pos="10065"/>
          <w:tab w:val="left" w:pos="10348"/>
        </w:tabs>
        <w:ind w:left="567" w:hanging="283"/>
      </w:pPr>
      <w:r>
        <w:rPr>
          <w:b/>
          <w:bCs/>
          <w:szCs w:val="36"/>
        </w:rPr>
        <w:t>Volunteer donation collection –</w:t>
      </w:r>
      <w:r>
        <w:t xml:space="preserve"> With Burntwood-Be-A-Friend, I helped collect donations from local stores to stock up the community store</w:t>
      </w:r>
    </w:p>
    <w:p w14:paraId="27C6B88E" w14:textId="4A58EC31" w:rsidR="00191EB0" w:rsidRDefault="00191EB0" w:rsidP="00764AE8">
      <w:pPr>
        <w:pStyle w:val="ListBullet"/>
        <w:numPr>
          <w:ilvl w:val="0"/>
          <w:numId w:val="8"/>
        </w:numPr>
        <w:tabs>
          <w:tab w:val="clear" w:pos="7371"/>
          <w:tab w:val="clear" w:pos="10065"/>
          <w:tab w:val="left" w:pos="10348"/>
        </w:tabs>
        <w:ind w:left="567" w:hanging="283"/>
      </w:pPr>
      <w:r>
        <w:rPr>
          <w:b/>
          <w:bCs/>
          <w:szCs w:val="36"/>
        </w:rPr>
        <w:t>Volunteer Community Cinema –</w:t>
      </w:r>
      <w:r>
        <w:t xml:space="preserve"> I volunteered to help out with a community cinema</w:t>
      </w:r>
    </w:p>
    <w:p w14:paraId="6B849348" w14:textId="77777777" w:rsidR="00CA21E6" w:rsidRDefault="00CA21E6" w:rsidP="002F34EB">
      <w:pPr>
        <w:pStyle w:val="JobTitle"/>
        <w:tabs>
          <w:tab w:val="clear" w:pos="7560"/>
          <w:tab w:val="left" w:pos="10348"/>
        </w:tabs>
        <w:ind w:left="284" w:right="-23"/>
        <w:rPr>
          <w:b w:val="0"/>
          <w:sz w:val="24"/>
          <w:szCs w:val="24"/>
        </w:rPr>
      </w:pPr>
    </w:p>
    <w:p w14:paraId="2506AA49" w14:textId="77777777" w:rsidR="00E90C17" w:rsidRDefault="00E90C17" w:rsidP="002F34EB">
      <w:pPr>
        <w:pStyle w:val="JobTitle"/>
        <w:ind w:left="0" w:right="-23"/>
        <w:rPr>
          <w:sz w:val="24"/>
          <w:szCs w:val="24"/>
        </w:rPr>
      </w:pPr>
    </w:p>
    <w:p w14:paraId="6439ED5A" w14:textId="4A3D96CE" w:rsidR="00BE0AA7" w:rsidRPr="004826B4" w:rsidRDefault="00BE0AA7" w:rsidP="00864C46">
      <w:pPr>
        <w:pStyle w:val="JobTitle"/>
        <w:ind w:right="-23"/>
        <w:jc w:val="center"/>
        <w:rPr>
          <w:sz w:val="24"/>
          <w:szCs w:val="24"/>
          <w:lang w:val="fr-FR"/>
        </w:rPr>
      </w:pPr>
      <w:r w:rsidRPr="004826B4">
        <w:rPr>
          <w:i/>
          <w:sz w:val="24"/>
          <w:szCs w:val="24"/>
          <w:lang w:val="fr-FR"/>
        </w:rPr>
        <w:t xml:space="preserve">Excellent </w:t>
      </w:r>
      <w:proofErr w:type="spellStart"/>
      <w:r w:rsidRPr="004826B4">
        <w:rPr>
          <w:i/>
          <w:sz w:val="24"/>
          <w:szCs w:val="24"/>
          <w:lang w:val="fr-FR"/>
        </w:rPr>
        <w:t>references</w:t>
      </w:r>
      <w:proofErr w:type="spellEnd"/>
      <w:r w:rsidRPr="004826B4">
        <w:rPr>
          <w:i/>
          <w:sz w:val="24"/>
          <w:szCs w:val="24"/>
          <w:lang w:val="fr-FR"/>
        </w:rPr>
        <w:t xml:space="preserve"> </w:t>
      </w:r>
      <w:proofErr w:type="spellStart"/>
      <w:r w:rsidRPr="004826B4">
        <w:rPr>
          <w:i/>
          <w:sz w:val="24"/>
          <w:szCs w:val="24"/>
          <w:lang w:val="fr-FR"/>
        </w:rPr>
        <w:t>available</w:t>
      </w:r>
      <w:proofErr w:type="spellEnd"/>
      <w:r w:rsidRPr="004826B4">
        <w:rPr>
          <w:i/>
          <w:sz w:val="24"/>
          <w:szCs w:val="24"/>
          <w:lang w:val="fr-FR"/>
        </w:rPr>
        <w:t xml:space="preserve"> on </w:t>
      </w:r>
      <w:proofErr w:type="spellStart"/>
      <w:r w:rsidRPr="004826B4">
        <w:rPr>
          <w:i/>
          <w:sz w:val="24"/>
          <w:szCs w:val="24"/>
          <w:lang w:val="fr-FR"/>
        </w:rPr>
        <w:t>request</w:t>
      </w:r>
      <w:proofErr w:type="spellEnd"/>
      <w:r w:rsidR="0036303F" w:rsidRPr="004826B4">
        <w:rPr>
          <w:i/>
          <w:sz w:val="24"/>
          <w:szCs w:val="24"/>
          <w:lang w:val="fr-FR"/>
        </w:rPr>
        <w:t>.</w:t>
      </w:r>
      <w:r w:rsidR="00E3153A" w:rsidRPr="004826B4">
        <w:rPr>
          <w:i/>
          <w:sz w:val="24"/>
          <w:szCs w:val="24"/>
          <w:lang w:val="fr-FR"/>
        </w:rPr>
        <w:t xml:space="preserve"> </w:t>
      </w:r>
    </w:p>
    <w:sectPr w:rsidR="00BE0AA7" w:rsidRPr="004826B4" w:rsidSect="00337E8A">
      <w:headerReference w:type="default" r:id="rId8"/>
      <w:pgSz w:w="12240" w:h="15840"/>
      <w:pgMar w:top="426" w:right="758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4DBC" w14:textId="77777777" w:rsidR="00147E68" w:rsidRDefault="00147E68">
      <w:pPr>
        <w:spacing w:line="240" w:lineRule="auto"/>
      </w:pPr>
      <w:r>
        <w:separator/>
      </w:r>
    </w:p>
  </w:endnote>
  <w:endnote w:type="continuationSeparator" w:id="0">
    <w:p w14:paraId="069BA518" w14:textId="77777777" w:rsidR="00147E68" w:rsidRDefault="00147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A71D" w14:textId="77777777" w:rsidR="00147E68" w:rsidRDefault="00147E68">
      <w:pPr>
        <w:spacing w:line="240" w:lineRule="auto"/>
      </w:pPr>
      <w:r>
        <w:separator/>
      </w:r>
    </w:p>
  </w:footnote>
  <w:footnote w:type="continuationSeparator" w:id="0">
    <w:p w14:paraId="6B1DFE10" w14:textId="77777777" w:rsidR="00147E68" w:rsidRDefault="00147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ED5F" w14:textId="5F76E40A" w:rsidR="00056D9D" w:rsidRDefault="00000000">
    <w:pPr>
      <w:pStyle w:val="YourName"/>
    </w:pPr>
    <w:sdt>
      <w:sdtPr>
        <w:alias w:val="Author"/>
        <w:id w:val="252442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4E4420">
          <w:t>Connor Taylor</w:t>
        </w:r>
      </w:sdtContent>
    </w:sdt>
    <w:r w:rsidR="005720EA">
      <w:tab/>
      <w:t xml:space="preserve">Page </w:t>
    </w:r>
    <w:r w:rsidR="005720EA">
      <w:fldChar w:fldCharType="begin"/>
    </w:r>
    <w:r w:rsidR="005720EA">
      <w:instrText xml:space="preserve"> PAGE   \* MERGEFORMAT </w:instrText>
    </w:r>
    <w:r w:rsidR="005720EA">
      <w:fldChar w:fldCharType="separate"/>
    </w:r>
    <w:r w:rsidR="007A2865">
      <w:rPr>
        <w:noProof/>
      </w:rPr>
      <w:t>2</w:t>
    </w:r>
    <w:r w:rsidR="005720E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1A0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394D2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048A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4B23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FF2B4A"/>
    <w:multiLevelType w:val="hybridMultilevel"/>
    <w:tmpl w:val="07EE7648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E404CF"/>
    <w:multiLevelType w:val="hybridMultilevel"/>
    <w:tmpl w:val="5950E058"/>
    <w:lvl w:ilvl="0" w:tplc="6284CBEE">
      <w:start w:val="1"/>
      <w:numFmt w:val="bullet"/>
      <w:pStyle w:val="List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58F6F91"/>
    <w:multiLevelType w:val="hybridMultilevel"/>
    <w:tmpl w:val="B9661DD6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AAE6BC5"/>
    <w:multiLevelType w:val="hybridMultilevel"/>
    <w:tmpl w:val="D966C64E"/>
    <w:lvl w:ilvl="0" w:tplc="4F504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A0444A"/>
    <w:multiLevelType w:val="hybridMultilevel"/>
    <w:tmpl w:val="26D4FA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690882"/>
    <w:multiLevelType w:val="hybridMultilevel"/>
    <w:tmpl w:val="83C8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80027"/>
    <w:multiLevelType w:val="hybridMultilevel"/>
    <w:tmpl w:val="1408E0AC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734616232">
    <w:abstractNumId w:val="3"/>
  </w:num>
  <w:num w:numId="2" w16cid:durableId="144589979">
    <w:abstractNumId w:val="2"/>
  </w:num>
  <w:num w:numId="3" w16cid:durableId="1972176508">
    <w:abstractNumId w:val="1"/>
  </w:num>
  <w:num w:numId="4" w16cid:durableId="1062368530">
    <w:abstractNumId w:val="0"/>
  </w:num>
  <w:num w:numId="5" w16cid:durableId="1124348011">
    <w:abstractNumId w:val="10"/>
  </w:num>
  <w:num w:numId="6" w16cid:durableId="1526863251">
    <w:abstractNumId w:val="5"/>
  </w:num>
  <w:num w:numId="7" w16cid:durableId="1979064969">
    <w:abstractNumId w:val="8"/>
  </w:num>
  <w:num w:numId="8" w16cid:durableId="462045007">
    <w:abstractNumId w:val="9"/>
  </w:num>
  <w:num w:numId="9" w16cid:durableId="265583651">
    <w:abstractNumId w:val="7"/>
  </w:num>
  <w:num w:numId="10" w16cid:durableId="835609192">
    <w:abstractNumId w:val="4"/>
  </w:num>
  <w:num w:numId="11" w16cid:durableId="793250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6A"/>
    <w:rsid w:val="00016CAD"/>
    <w:rsid w:val="0004557B"/>
    <w:rsid w:val="00056D9D"/>
    <w:rsid w:val="00067F98"/>
    <w:rsid w:val="000708E9"/>
    <w:rsid w:val="00093ED7"/>
    <w:rsid w:val="000F3399"/>
    <w:rsid w:val="000F3BD2"/>
    <w:rsid w:val="000F6FE0"/>
    <w:rsid w:val="00110AE5"/>
    <w:rsid w:val="00111210"/>
    <w:rsid w:val="001477B2"/>
    <w:rsid w:val="00147E68"/>
    <w:rsid w:val="00172BA6"/>
    <w:rsid w:val="00191EB0"/>
    <w:rsid w:val="001C18BD"/>
    <w:rsid w:val="001D1EBD"/>
    <w:rsid w:val="001E264D"/>
    <w:rsid w:val="00222467"/>
    <w:rsid w:val="00223DC9"/>
    <w:rsid w:val="002260AD"/>
    <w:rsid w:val="00234698"/>
    <w:rsid w:val="00240031"/>
    <w:rsid w:val="00257717"/>
    <w:rsid w:val="002611A2"/>
    <w:rsid w:val="0029441B"/>
    <w:rsid w:val="002A2C21"/>
    <w:rsid w:val="002D24E6"/>
    <w:rsid w:val="002F34EB"/>
    <w:rsid w:val="0030307F"/>
    <w:rsid w:val="0031423B"/>
    <w:rsid w:val="00323942"/>
    <w:rsid w:val="003279E8"/>
    <w:rsid w:val="00337CC6"/>
    <w:rsid w:val="00337E8A"/>
    <w:rsid w:val="0034153D"/>
    <w:rsid w:val="00344C3F"/>
    <w:rsid w:val="00344C47"/>
    <w:rsid w:val="00353945"/>
    <w:rsid w:val="00353E98"/>
    <w:rsid w:val="0036303F"/>
    <w:rsid w:val="00364691"/>
    <w:rsid w:val="0038235C"/>
    <w:rsid w:val="003B44B7"/>
    <w:rsid w:val="0040134B"/>
    <w:rsid w:val="00411D4B"/>
    <w:rsid w:val="004332DA"/>
    <w:rsid w:val="004371B7"/>
    <w:rsid w:val="004432D3"/>
    <w:rsid w:val="004439CB"/>
    <w:rsid w:val="004618DA"/>
    <w:rsid w:val="00465247"/>
    <w:rsid w:val="004826B4"/>
    <w:rsid w:val="004E3227"/>
    <w:rsid w:val="004E4420"/>
    <w:rsid w:val="004F3D89"/>
    <w:rsid w:val="0050497B"/>
    <w:rsid w:val="00505692"/>
    <w:rsid w:val="00533D38"/>
    <w:rsid w:val="00546D40"/>
    <w:rsid w:val="00547721"/>
    <w:rsid w:val="0055633A"/>
    <w:rsid w:val="005635E7"/>
    <w:rsid w:val="005720EA"/>
    <w:rsid w:val="00577BD3"/>
    <w:rsid w:val="00590856"/>
    <w:rsid w:val="005A1A10"/>
    <w:rsid w:val="005A3028"/>
    <w:rsid w:val="005A612C"/>
    <w:rsid w:val="005B3EAE"/>
    <w:rsid w:val="005C4B62"/>
    <w:rsid w:val="005D01B8"/>
    <w:rsid w:val="006000D5"/>
    <w:rsid w:val="00631B3B"/>
    <w:rsid w:val="006854DE"/>
    <w:rsid w:val="006C5C27"/>
    <w:rsid w:val="006D1E09"/>
    <w:rsid w:val="006E4765"/>
    <w:rsid w:val="006E6241"/>
    <w:rsid w:val="006F08A3"/>
    <w:rsid w:val="006F2BF8"/>
    <w:rsid w:val="007106AA"/>
    <w:rsid w:val="0071426C"/>
    <w:rsid w:val="00735B2B"/>
    <w:rsid w:val="00750F0E"/>
    <w:rsid w:val="00764AE8"/>
    <w:rsid w:val="00790958"/>
    <w:rsid w:val="00791BDC"/>
    <w:rsid w:val="007A2865"/>
    <w:rsid w:val="007D4C56"/>
    <w:rsid w:val="008155FA"/>
    <w:rsid w:val="008340EF"/>
    <w:rsid w:val="0083456F"/>
    <w:rsid w:val="00843C86"/>
    <w:rsid w:val="0086128C"/>
    <w:rsid w:val="00864C46"/>
    <w:rsid w:val="00891BFF"/>
    <w:rsid w:val="008939F7"/>
    <w:rsid w:val="008A6C17"/>
    <w:rsid w:val="00904FFF"/>
    <w:rsid w:val="009300BE"/>
    <w:rsid w:val="00941552"/>
    <w:rsid w:val="00942A72"/>
    <w:rsid w:val="009509D1"/>
    <w:rsid w:val="00952AE8"/>
    <w:rsid w:val="009A0DE5"/>
    <w:rsid w:val="009C4578"/>
    <w:rsid w:val="009F1AD9"/>
    <w:rsid w:val="00A075E5"/>
    <w:rsid w:val="00A078FD"/>
    <w:rsid w:val="00A31B88"/>
    <w:rsid w:val="00A64676"/>
    <w:rsid w:val="00A713B9"/>
    <w:rsid w:val="00AA7872"/>
    <w:rsid w:val="00AB727F"/>
    <w:rsid w:val="00AC66AF"/>
    <w:rsid w:val="00AE42DE"/>
    <w:rsid w:val="00AE54B7"/>
    <w:rsid w:val="00AF2D74"/>
    <w:rsid w:val="00AF6D5E"/>
    <w:rsid w:val="00AF7A0E"/>
    <w:rsid w:val="00B01E0C"/>
    <w:rsid w:val="00B079E3"/>
    <w:rsid w:val="00B15EE4"/>
    <w:rsid w:val="00B5226C"/>
    <w:rsid w:val="00B71641"/>
    <w:rsid w:val="00B934A5"/>
    <w:rsid w:val="00BA1A23"/>
    <w:rsid w:val="00BA2A92"/>
    <w:rsid w:val="00BB4E92"/>
    <w:rsid w:val="00BB4EA2"/>
    <w:rsid w:val="00BD2C38"/>
    <w:rsid w:val="00BE0AA7"/>
    <w:rsid w:val="00BE35BD"/>
    <w:rsid w:val="00BE5A10"/>
    <w:rsid w:val="00C020AE"/>
    <w:rsid w:val="00C07138"/>
    <w:rsid w:val="00C67AD9"/>
    <w:rsid w:val="00CA21E6"/>
    <w:rsid w:val="00CC30D0"/>
    <w:rsid w:val="00CD0B6D"/>
    <w:rsid w:val="00D002B8"/>
    <w:rsid w:val="00D345CE"/>
    <w:rsid w:val="00D421C3"/>
    <w:rsid w:val="00D4241D"/>
    <w:rsid w:val="00D47E3E"/>
    <w:rsid w:val="00D93637"/>
    <w:rsid w:val="00DA31BF"/>
    <w:rsid w:val="00DB7E0E"/>
    <w:rsid w:val="00DD46F9"/>
    <w:rsid w:val="00DD6CB7"/>
    <w:rsid w:val="00E01130"/>
    <w:rsid w:val="00E25B18"/>
    <w:rsid w:val="00E3153A"/>
    <w:rsid w:val="00E32A79"/>
    <w:rsid w:val="00E57467"/>
    <w:rsid w:val="00E7057C"/>
    <w:rsid w:val="00E90C17"/>
    <w:rsid w:val="00EB5E74"/>
    <w:rsid w:val="00EE4E41"/>
    <w:rsid w:val="00F063C0"/>
    <w:rsid w:val="00F07DDC"/>
    <w:rsid w:val="00F2641F"/>
    <w:rsid w:val="00F3646A"/>
    <w:rsid w:val="00F47D2E"/>
    <w:rsid w:val="00F645FF"/>
    <w:rsid w:val="00F93EB8"/>
    <w:rsid w:val="00F97C08"/>
    <w:rsid w:val="00FA597D"/>
    <w:rsid w:val="00FA6EE2"/>
    <w:rsid w:val="00FD599B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39ED25"/>
  <w15:docId w15:val="{3263135F-AC91-412A-8C76-44A503C9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spacing w:after="0" w:line="264" w:lineRule="auto"/>
    </w:pPr>
    <w:rPr>
      <w:sz w:val="16"/>
      <w:lang w:val="en-GB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ListBullet2">
    <w:name w:val="List Bullet 2"/>
    <w:basedOn w:val="Normal"/>
    <w:uiPriority w:val="10"/>
    <w:rsid w:val="0031423B"/>
    <w:pPr>
      <w:numPr>
        <w:numId w:val="3"/>
      </w:numPr>
      <w:contextualSpacing/>
    </w:pPr>
  </w:style>
  <w:style w:type="paragraph" w:styleId="ListBullet">
    <w:name w:val="List Bullet"/>
    <w:basedOn w:val="Location"/>
    <w:uiPriority w:val="9"/>
    <w:qFormat/>
    <w:rsid w:val="00BE35BD"/>
    <w:pPr>
      <w:numPr>
        <w:numId w:val="6"/>
      </w:numPr>
      <w:tabs>
        <w:tab w:val="left" w:pos="7371"/>
        <w:tab w:val="left" w:pos="10065"/>
      </w:tabs>
      <w:ind w:right="-23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am\AppData\Roaming\Microsoft\Templates\Curriculum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CurriculumVitae.dotx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Taylor</dc:creator>
  <cp:keywords/>
  <dc:description/>
  <cp:lastModifiedBy>Connor Taylor</cp:lastModifiedBy>
  <cp:revision>2</cp:revision>
  <cp:lastPrinted>2006-08-01T17:47:00Z</cp:lastPrinted>
  <dcterms:created xsi:type="dcterms:W3CDTF">2023-10-12T21:38:00Z</dcterms:created>
  <dcterms:modified xsi:type="dcterms:W3CDTF">2026-02-21T14:35:00Z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  <property fmtid="{D5CDD505-2E9C-101B-9397-08002B2CF9AE}" pid="3" name="GrammarlyDocumentId">
    <vt:lpwstr>7c0e7f90-3bee-45d4-a3b7-9a7dd74e289b</vt:lpwstr>
  </property>
</Properties>
</file>